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1D" w:rsidRDefault="00FB581D">
      <w:pPr>
        <w:spacing w:after="0"/>
      </w:pPr>
      <w:bookmarkStart w:id="0" w:name="_GoBack"/>
      <w:bookmarkEnd w:id="0"/>
    </w:p>
    <w:p w:rsidR="00FB581D" w:rsidRDefault="00FE4B49">
      <w:pPr>
        <w:spacing w:after="0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B581D" w:rsidRDefault="00FE4B4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(pieczęć podmiotu)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E4B4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Gmina Kluczbork</w:t>
      </w:r>
    </w:p>
    <w:p w:rsidR="00FB581D" w:rsidRDefault="00FE4B4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Katowicka 1</w:t>
      </w:r>
    </w:p>
    <w:p w:rsidR="00FB581D" w:rsidRDefault="00FE4B4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46-200 Kluczbork</w:t>
      </w:r>
    </w:p>
    <w:p w:rsidR="00FB581D" w:rsidRDefault="00FB581D">
      <w:pPr>
        <w:spacing w:after="0" w:line="240" w:lineRule="auto"/>
      </w:pPr>
    </w:p>
    <w:p w:rsidR="00FB581D" w:rsidRDefault="00FB581D">
      <w:pPr>
        <w:spacing w:after="0" w:line="240" w:lineRule="auto"/>
      </w:pPr>
    </w:p>
    <w:p w:rsidR="00FB581D" w:rsidRDefault="00FB581D">
      <w:pPr>
        <w:spacing w:after="0" w:line="240" w:lineRule="auto"/>
      </w:pPr>
    </w:p>
    <w:p w:rsidR="00FB581D" w:rsidRDefault="00FE4B4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FB581D" w:rsidRDefault="00FB581D">
      <w:pPr>
        <w:spacing w:after="0" w:line="240" w:lineRule="auto"/>
        <w:jc w:val="center"/>
      </w:pPr>
    </w:p>
    <w:p w:rsidR="00FB581D" w:rsidRDefault="00FE4B49">
      <w:pPr>
        <w:spacing w:after="0" w:line="240" w:lineRule="auto"/>
        <w:jc w:val="both"/>
      </w:pPr>
      <w:r>
        <w:t xml:space="preserve">W </w:t>
      </w:r>
      <w:r>
        <w:t>związku z ubieganiem się o wspólne przygotowanie i realizację projektu partnerskiego z Gminą Kluczbork niniejszym oświadczam, iż podmiot,  który reprezentuje:</w:t>
      </w:r>
    </w:p>
    <w:p w:rsidR="00FB581D" w:rsidRDefault="00FB581D">
      <w:pPr>
        <w:spacing w:after="0" w:line="240" w:lineRule="auto"/>
        <w:jc w:val="both"/>
      </w:pPr>
    </w:p>
    <w:p w:rsidR="00FB581D" w:rsidRDefault="00FE4B49">
      <w:pPr>
        <w:pStyle w:val="Akapitzlist"/>
        <w:numPr>
          <w:ilvl w:val="0"/>
          <w:numId w:val="2"/>
        </w:numPr>
        <w:jc w:val="both"/>
      </w:pPr>
      <w:r>
        <w:t xml:space="preserve">Posiada zabezpieczone środki w wysokości niezbędnej do sfinansowania należności, jakie z tytułu </w:t>
      </w:r>
      <w:r>
        <w:t>realizacji projektu będą poniesione na rzecz wykonawców/dostawców gwarantujących płynną i terminową realizację projektu;</w:t>
      </w:r>
    </w:p>
    <w:p w:rsidR="00FB581D" w:rsidRDefault="00FE4B4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Jest gotowy do wniesienia wkładu własnego zgodnie z zasadami określonymi w dokumentach programowych Programu Regionalnego Fundusze Euro</w:t>
      </w:r>
      <w:r>
        <w:t>pejskie dla Opolskiego 2021-2027;</w:t>
      </w:r>
    </w:p>
    <w:p w:rsidR="00FB581D" w:rsidRDefault="00FB581D">
      <w:pPr>
        <w:spacing w:after="0" w:line="240" w:lineRule="auto"/>
        <w:jc w:val="both"/>
      </w:pPr>
    </w:p>
    <w:p w:rsidR="00FB581D" w:rsidRDefault="00FB581D">
      <w:pPr>
        <w:spacing w:after="0" w:line="240" w:lineRule="auto"/>
        <w:jc w:val="both"/>
      </w:pPr>
    </w:p>
    <w:p w:rsidR="00FB581D" w:rsidRDefault="00FB581D">
      <w:pPr>
        <w:spacing w:after="0" w:line="240" w:lineRule="auto"/>
        <w:jc w:val="both"/>
      </w:pPr>
    </w:p>
    <w:p w:rsidR="00FB581D" w:rsidRDefault="00FB581D">
      <w:pPr>
        <w:spacing w:after="0" w:line="240" w:lineRule="auto"/>
        <w:jc w:val="both"/>
      </w:pPr>
    </w:p>
    <w:p w:rsidR="00FB581D" w:rsidRDefault="00FB581D">
      <w:pPr>
        <w:spacing w:after="0" w:line="240" w:lineRule="auto"/>
        <w:jc w:val="both"/>
      </w:pPr>
    </w:p>
    <w:p w:rsidR="00FB581D" w:rsidRDefault="00FE4B49">
      <w:pPr>
        <w:spacing w:after="0" w:line="240" w:lineRule="auto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FB581D" w:rsidRDefault="00FE4B4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</w:t>
      </w:r>
    </w:p>
    <w:p w:rsidR="00FB581D" w:rsidRDefault="00FB581D">
      <w:pPr>
        <w:spacing w:after="0" w:line="240" w:lineRule="auto"/>
        <w:rPr>
          <w:sz w:val="16"/>
          <w:szCs w:val="16"/>
        </w:rPr>
      </w:pPr>
    </w:p>
    <w:p w:rsidR="00FB581D" w:rsidRDefault="00FB581D">
      <w:pPr>
        <w:spacing w:after="0" w:line="240" w:lineRule="auto"/>
      </w:pPr>
    </w:p>
    <w:sectPr w:rsidR="00FB581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49" w:rsidRDefault="00FE4B49">
      <w:pPr>
        <w:spacing w:after="0" w:line="240" w:lineRule="auto"/>
      </w:pPr>
      <w:r>
        <w:separator/>
      </w:r>
    </w:p>
  </w:endnote>
  <w:endnote w:type="continuationSeparator" w:id="0">
    <w:p w:rsidR="00FE4B49" w:rsidRDefault="00FE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49" w:rsidRDefault="00FE4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E4B49" w:rsidRDefault="00FE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3211"/>
    <w:multiLevelType w:val="multilevel"/>
    <w:tmpl w:val="F4342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65596"/>
    <w:multiLevelType w:val="multilevel"/>
    <w:tmpl w:val="20CA5C98"/>
    <w:styleLink w:val="Styl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B581D"/>
    <w:rsid w:val="0058134B"/>
    <w:rsid w:val="00FB581D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131AA-AFF5-4985-A167-B05F267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kern w:val="0"/>
    </w:rPr>
  </w:style>
  <w:style w:type="numbering" w:customStyle="1" w:styleId="Styl1">
    <w:name w:val="Styl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Górnicka</dc:creator>
  <dc:description/>
  <cp:lastModifiedBy>PSSE Kluczbork - Jarosław Nazarkiewicz</cp:lastModifiedBy>
  <cp:revision>2</cp:revision>
  <dcterms:created xsi:type="dcterms:W3CDTF">2026-02-27T12:23:00Z</dcterms:created>
  <dcterms:modified xsi:type="dcterms:W3CDTF">2026-02-27T12:23:00Z</dcterms:modified>
</cp:coreProperties>
</file>